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278B" w14:textId="7302DDF4" w:rsidR="00BD25AF" w:rsidRPr="00F431F2" w:rsidRDefault="00F275D6" w:rsidP="00E417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31F2">
        <w:rPr>
          <w:rFonts w:ascii="Times New Roman" w:hAnsi="Times New Roman" w:cs="Times New Roman"/>
          <w:b/>
          <w:sz w:val="28"/>
          <w:szCs w:val="28"/>
        </w:rPr>
        <w:t>ORDINANCE NO. 20</w:t>
      </w:r>
      <w:r w:rsidR="00095F08" w:rsidRPr="00F431F2">
        <w:rPr>
          <w:rFonts w:ascii="Times New Roman" w:hAnsi="Times New Roman" w:cs="Times New Roman"/>
          <w:b/>
          <w:sz w:val="28"/>
          <w:szCs w:val="28"/>
        </w:rPr>
        <w:t>2</w:t>
      </w:r>
      <w:r w:rsidR="00966A6D">
        <w:rPr>
          <w:rFonts w:ascii="Times New Roman" w:hAnsi="Times New Roman" w:cs="Times New Roman"/>
          <w:b/>
          <w:sz w:val="28"/>
          <w:szCs w:val="28"/>
        </w:rPr>
        <w:t>2</w:t>
      </w:r>
      <w:r w:rsidR="00095F08" w:rsidRPr="00F431F2">
        <w:rPr>
          <w:rFonts w:ascii="Times New Roman" w:hAnsi="Times New Roman" w:cs="Times New Roman"/>
          <w:b/>
          <w:sz w:val="28"/>
          <w:szCs w:val="28"/>
        </w:rPr>
        <w:t>-</w:t>
      </w:r>
      <w:r w:rsidR="00E417B6" w:rsidRPr="00F431F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95F08" w:rsidRPr="00F431F2">
        <w:rPr>
          <w:rFonts w:ascii="Times New Roman" w:hAnsi="Times New Roman" w:cs="Times New Roman"/>
          <w:bCs/>
          <w:sz w:val="24"/>
          <w:szCs w:val="24"/>
        </w:rPr>
        <w:t>Sponsor</w:t>
      </w:r>
      <w:r w:rsidR="00095F08" w:rsidRPr="00F43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F08" w:rsidRPr="00F431F2">
        <w:rPr>
          <w:rFonts w:ascii="Times New Roman" w:hAnsi="Times New Roman" w:cs="Times New Roman"/>
          <w:bCs/>
          <w:sz w:val="24"/>
          <w:szCs w:val="24"/>
        </w:rPr>
        <w:t>(</w:t>
      </w:r>
      <w:r w:rsidR="00095F08" w:rsidRPr="00F431F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431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F08" w:rsidRPr="00F431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5F08" w:rsidRPr="00F431F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9DBD5E3" w14:textId="77777777" w:rsidR="00F275D6" w:rsidRPr="00F431F2" w:rsidRDefault="00F275D6" w:rsidP="00E417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5DA2B5" w14:textId="77777777" w:rsidR="00F431F2" w:rsidRDefault="00F275D6" w:rsidP="00F27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1F2">
        <w:rPr>
          <w:rFonts w:ascii="Times New Roman" w:hAnsi="Times New Roman" w:cs="Times New Roman"/>
          <w:b/>
          <w:sz w:val="28"/>
          <w:szCs w:val="28"/>
        </w:rPr>
        <w:t xml:space="preserve">AN ORDINANCE OF THE COMMON COUNCIL OF THE CITY OF MADISON, INDIANA ESTABLISHING THE </w:t>
      </w:r>
    </w:p>
    <w:p w14:paraId="11A94FDE" w14:textId="64963A43" w:rsidR="00F275D6" w:rsidRPr="00F431F2" w:rsidRDefault="00966A6D" w:rsidP="00F27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GATEWAY PARK READI</w:t>
      </w:r>
      <w:r w:rsidR="00B230E3" w:rsidRPr="00F431F2">
        <w:rPr>
          <w:rFonts w:ascii="Times New Roman" w:hAnsi="Times New Roman" w:cs="Times New Roman"/>
          <w:b/>
          <w:sz w:val="28"/>
          <w:szCs w:val="28"/>
        </w:rPr>
        <w:t xml:space="preserve"> GRANT</w:t>
      </w:r>
      <w:r w:rsidR="00F275D6" w:rsidRPr="00F431F2">
        <w:rPr>
          <w:rFonts w:ascii="Times New Roman" w:hAnsi="Times New Roman" w:cs="Times New Roman"/>
          <w:b/>
          <w:sz w:val="28"/>
          <w:szCs w:val="28"/>
        </w:rPr>
        <w:t xml:space="preserve"> NONREVERTING FUND</w:t>
      </w:r>
    </w:p>
    <w:p w14:paraId="2769A86E" w14:textId="77777777" w:rsidR="00F275D6" w:rsidRPr="00F431F2" w:rsidRDefault="00F275D6" w:rsidP="00F27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0CA2A" w14:textId="6426D261" w:rsidR="00B230E3" w:rsidRPr="00F431F2" w:rsidRDefault="00B230E3" w:rsidP="00F275D6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WHEREAS, the State Board of Accounts in their June 2020 Cities and Towns Bulletin has stated that a separate fund for each grant is </w:t>
      </w:r>
      <w:proofErr w:type="gramStart"/>
      <w:r w:rsidRPr="00F431F2">
        <w:rPr>
          <w:rFonts w:ascii="Times New Roman" w:hAnsi="Times New Roman" w:cs="Times New Roman"/>
          <w:sz w:val="24"/>
          <w:szCs w:val="24"/>
        </w:rPr>
        <w:t>require</w:t>
      </w:r>
      <w:r w:rsidR="00F431F2">
        <w:rPr>
          <w:rFonts w:ascii="Times New Roman" w:hAnsi="Times New Roman" w:cs="Times New Roman"/>
          <w:sz w:val="24"/>
          <w:szCs w:val="24"/>
        </w:rPr>
        <w:t>d</w:t>
      </w:r>
      <w:r w:rsidRPr="00F431F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431F2">
        <w:rPr>
          <w:rFonts w:ascii="Times New Roman" w:hAnsi="Times New Roman" w:cs="Times New Roman"/>
          <w:sz w:val="24"/>
          <w:szCs w:val="24"/>
        </w:rPr>
        <w:t xml:space="preserve"> and</w:t>
      </w:r>
      <w:r w:rsidR="00F275D6" w:rsidRPr="00F431F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DF7683" w14:textId="77777777" w:rsidR="00B230E3" w:rsidRPr="00F431F2" w:rsidRDefault="00B230E3" w:rsidP="00F275D6">
      <w:pPr>
        <w:rPr>
          <w:rFonts w:ascii="Times New Roman" w:hAnsi="Times New Roman" w:cs="Times New Roman"/>
          <w:sz w:val="24"/>
          <w:szCs w:val="24"/>
        </w:rPr>
      </w:pPr>
    </w:p>
    <w:p w14:paraId="56D49A8A" w14:textId="4DA5B04A" w:rsidR="00F275D6" w:rsidRPr="00F431F2" w:rsidRDefault="00F275D6" w:rsidP="00F275D6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WHEREAS, </w:t>
      </w:r>
      <w:r w:rsidR="00095F08" w:rsidRPr="00F431F2">
        <w:rPr>
          <w:rFonts w:ascii="Times New Roman" w:hAnsi="Times New Roman" w:cs="Times New Roman"/>
          <w:sz w:val="24"/>
          <w:szCs w:val="24"/>
        </w:rPr>
        <w:t xml:space="preserve">the City of Madison </w:t>
      </w:r>
      <w:r w:rsidR="00B230E3" w:rsidRPr="00F431F2">
        <w:rPr>
          <w:rFonts w:ascii="Times New Roman" w:hAnsi="Times New Roman" w:cs="Times New Roman"/>
          <w:sz w:val="24"/>
          <w:szCs w:val="24"/>
        </w:rPr>
        <w:t xml:space="preserve">has entered into a grant subaward agreement with </w:t>
      </w:r>
      <w:r w:rsidR="00046EC9" w:rsidRPr="00F431F2">
        <w:rPr>
          <w:rFonts w:ascii="Times New Roman" w:hAnsi="Times New Roman" w:cs="Times New Roman"/>
          <w:sz w:val="24"/>
          <w:szCs w:val="24"/>
        </w:rPr>
        <w:t xml:space="preserve">the </w:t>
      </w:r>
      <w:r w:rsidR="00966A6D" w:rsidRPr="00966A6D">
        <w:rPr>
          <w:rFonts w:ascii="Times New Roman" w:hAnsi="Times New Roman" w:cs="Times New Roman"/>
          <w:sz w:val="24"/>
          <w:szCs w:val="24"/>
        </w:rPr>
        <w:t>Our Southern Indiana Regional Development Authority</w:t>
      </w:r>
      <w:r w:rsidR="00790F0B" w:rsidRPr="00F431F2">
        <w:rPr>
          <w:rFonts w:ascii="Times New Roman" w:hAnsi="Times New Roman" w:cs="Times New Roman"/>
          <w:sz w:val="24"/>
          <w:szCs w:val="24"/>
        </w:rPr>
        <w:t>; and</w:t>
      </w:r>
    </w:p>
    <w:p w14:paraId="35397900" w14:textId="77777777" w:rsidR="00790F0B" w:rsidRPr="00F431F2" w:rsidRDefault="00790F0B" w:rsidP="00F275D6">
      <w:pPr>
        <w:rPr>
          <w:rFonts w:ascii="Times New Roman" w:hAnsi="Times New Roman" w:cs="Times New Roman"/>
          <w:sz w:val="24"/>
          <w:szCs w:val="24"/>
        </w:rPr>
      </w:pPr>
    </w:p>
    <w:p w14:paraId="02021DB5" w14:textId="26902406" w:rsidR="00827488" w:rsidRPr="00F431F2" w:rsidRDefault="00790F0B" w:rsidP="00C141FC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WHEREAS, </w:t>
      </w:r>
      <w:r w:rsidR="00C141FC" w:rsidRPr="00F431F2">
        <w:rPr>
          <w:rFonts w:ascii="Times New Roman" w:hAnsi="Times New Roman" w:cs="Times New Roman"/>
          <w:sz w:val="24"/>
          <w:szCs w:val="24"/>
        </w:rPr>
        <w:t>the City of Madison wishe</w:t>
      </w:r>
      <w:r w:rsidR="00F431F2">
        <w:rPr>
          <w:rFonts w:ascii="Times New Roman" w:hAnsi="Times New Roman" w:cs="Times New Roman"/>
          <w:sz w:val="24"/>
          <w:szCs w:val="24"/>
        </w:rPr>
        <w:t>s</w:t>
      </w:r>
      <w:r w:rsidR="00C141FC" w:rsidRPr="00F431F2">
        <w:rPr>
          <w:rFonts w:ascii="Times New Roman" w:hAnsi="Times New Roman" w:cs="Times New Roman"/>
          <w:sz w:val="24"/>
          <w:szCs w:val="24"/>
        </w:rPr>
        <w:t xml:space="preserve"> to establish a fund </w:t>
      </w:r>
      <w:r w:rsidR="00F431F2" w:rsidRPr="00F431F2">
        <w:rPr>
          <w:rFonts w:ascii="Times New Roman" w:hAnsi="Times New Roman" w:cs="Times New Roman"/>
          <w:sz w:val="24"/>
          <w:szCs w:val="24"/>
        </w:rPr>
        <w:t>to</w:t>
      </w:r>
      <w:r w:rsidR="00C141FC" w:rsidRPr="00F431F2">
        <w:rPr>
          <w:rFonts w:ascii="Times New Roman" w:hAnsi="Times New Roman" w:cs="Times New Roman"/>
          <w:sz w:val="24"/>
          <w:szCs w:val="24"/>
        </w:rPr>
        <w:t xml:space="preserve"> deposit funds and pay expenses </w:t>
      </w:r>
      <w:r w:rsidR="00B230E3" w:rsidRPr="00F431F2">
        <w:rPr>
          <w:rFonts w:ascii="Times New Roman" w:hAnsi="Times New Roman" w:cs="Times New Roman"/>
          <w:sz w:val="24"/>
          <w:szCs w:val="24"/>
        </w:rPr>
        <w:t xml:space="preserve">related to the </w:t>
      </w:r>
      <w:r w:rsidR="00966A6D">
        <w:rPr>
          <w:rFonts w:ascii="Times New Roman" w:hAnsi="Times New Roman" w:cs="Times New Roman"/>
          <w:sz w:val="24"/>
          <w:szCs w:val="24"/>
        </w:rPr>
        <w:t>Gateway Park READI</w:t>
      </w:r>
      <w:r w:rsidR="00B230E3" w:rsidRPr="00F431F2">
        <w:rPr>
          <w:rFonts w:ascii="Times New Roman" w:hAnsi="Times New Roman" w:cs="Times New Roman"/>
          <w:sz w:val="24"/>
          <w:szCs w:val="24"/>
        </w:rPr>
        <w:t xml:space="preserve"> grant</w:t>
      </w:r>
      <w:r w:rsidR="00C141FC" w:rsidRPr="00F431F2">
        <w:rPr>
          <w:rFonts w:ascii="Times New Roman" w:hAnsi="Times New Roman" w:cs="Times New Roman"/>
          <w:sz w:val="24"/>
          <w:szCs w:val="24"/>
        </w:rPr>
        <w:t>.</w:t>
      </w:r>
    </w:p>
    <w:p w14:paraId="263A508B" w14:textId="77777777" w:rsidR="000B54A0" w:rsidRPr="00F431F2" w:rsidRDefault="000B54A0" w:rsidP="00F275D6">
      <w:pPr>
        <w:rPr>
          <w:rFonts w:ascii="Times New Roman" w:hAnsi="Times New Roman" w:cs="Times New Roman"/>
          <w:sz w:val="24"/>
          <w:szCs w:val="24"/>
        </w:rPr>
      </w:pPr>
    </w:p>
    <w:p w14:paraId="2630A949" w14:textId="77777777" w:rsidR="000B54A0" w:rsidRPr="00F431F2" w:rsidRDefault="000B54A0" w:rsidP="00F275D6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  NOW, THEREFORE, BE IT ORDAINED by the Common Council of the City of Madison, Indiana as follows:</w:t>
      </w:r>
    </w:p>
    <w:p w14:paraId="326316BD" w14:textId="77777777" w:rsidR="000B54A0" w:rsidRPr="00F431F2" w:rsidRDefault="000B54A0" w:rsidP="00F275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6C149F" w14:textId="5EC18F98" w:rsidR="000B54A0" w:rsidRPr="00F431F2" w:rsidRDefault="000B54A0" w:rsidP="000B54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An account is established for the purpose of depositing monies from </w:t>
      </w:r>
      <w:r w:rsidR="00B230E3" w:rsidRPr="00F431F2">
        <w:rPr>
          <w:rFonts w:ascii="Times New Roman" w:hAnsi="Times New Roman" w:cs="Times New Roman"/>
          <w:sz w:val="24"/>
          <w:szCs w:val="24"/>
        </w:rPr>
        <w:t>the granting agency</w:t>
      </w:r>
      <w:r w:rsidRPr="00F431F2">
        <w:rPr>
          <w:rFonts w:ascii="Times New Roman" w:hAnsi="Times New Roman" w:cs="Times New Roman"/>
          <w:sz w:val="24"/>
          <w:szCs w:val="24"/>
        </w:rPr>
        <w:t xml:space="preserve">, </w:t>
      </w:r>
      <w:r w:rsidR="00F431F2" w:rsidRPr="00F431F2">
        <w:rPr>
          <w:rFonts w:ascii="Times New Roman" w:hAnsi="Times New Roman" w:cs="Times New Roman"/>
          <w:sz w:val="24"/>
          <w:szCs w:val="24"/>
        </w:rPr>
        <w:t xml:space="preserve">appropriations </w:t>
      </w:r>
      <w:r w:rsidR="00F431F2">
        <w:rPr>
          <w:rFonts w:ascii="Times New Roman" w:hAnsi="Times New Roman" w:cs="Times New Roman"/>
          <w:sz w:val="24"/>
          <w:szCs w:val="24"/>
        </w:rPr>
        <w:t>from</w:t>
      </w:r>
      <w:r w:rsidR="00713A58" w:rsidRPr="00F431F2">
        <w:rPr>
          <w:rFonts w:ascii="Times New Roman" w:hAnsi="Times New Roman" w:cs="Times New Roman"/>
          <w:sz w:val="24"/>
          <w:szCs w:val="24"/>
        </w:rPr>
        <w:t xml:space="preserve"> City accounts</w:t>
      </w:r>
      <w:r w:rsidRPr="00F431F2">
        <w:rPr>
          <w:rFonts w:ascii="Times New Roman" w:hAnsi="Times New Roman" w:cs="Times New Roman"/>
          <w:sz w:val="24"/>
          <w:szCs w:val="24"/>
        </w:rPr>
        <w:t xml:space="preserve"> or from any lawful source for paying the required obligations for the City of Madison </w:t>
      </w:r>
      <w:r w:rsidR="00713A58" w:rsidRPr="00F431F2">
        <w:rPr>
          <w:rFonts w:ascii="Times New Roman" w:hAnsi="Times New Roman" w:cs="Times New Roman"/>
          <w:sz w:val="24"/>
          <w:szCs w:val="24"/>
        </w:rPr>
        <w:t xml:space="preserve">on the </w:t>
      </w:r>
      <w:r w:rsidR="00B230E3" w:rsidRPr="00F431F2">
        <w:rPr>
          <w:rFonts w:ascii="Times New Roman" w:hAnsi="Times New Roman" w:cs="Times New Roman"/>
          <w:sz w:val="24"/>
          <w:szCs w:val="24"/>
        </w:rPr>
        <w:t>accepted grant</w:t>
      </w:r>
      <w:r w:rsidR="00713A58" w:rsidRPr="00F431F2">
        <w:rPr>
          <w:rFonts w:ascii="Times New Roman" w:hAnsi="Times New Roman" w:cs="Times New Roman"/>
          <w:sz w:val="24"/>
          <w:szCs w:val="24"/>
        </w:rPr>
        <w:t>.</w:t>
      </w:r>
    </w:p>
    <w:p w14:paraId="335FE7F0" w14:textId="77777777" w:rsidR="006B4543" w:rsidRPr="00F431F2" w:rsidRDefault="006B4543" w:rsidP="006B4543">
      <w:pPr>
        <w:rPr>
          <w:rFonts w:ascii="Times New Roman" w:hAnsi="Times New Roman" w:cs="Times New Roman"/>
          <w:sz w:val="24"/>
          <w:szCs w:val="24"/>
        </w:rPr>
      </w:pPr>
    </w:p>
    <w:p w14:paraId="0151A34E" w14:textId="4D5AB2E5" w:rsidR="006B4543" w:rsidRPr="00F431F2" w:rsidRDefault="006B4543" w:rsidP="006B4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The account shall be named the </w:t>
      </w:r>
      <w:r w:rsidR="00966A6D">
        <w:rPr>
          <w:rFonts w:ascii="Times New Roman" w:hAnsi="Times New Roman" w:cs="Times New Roman"/>
          <w:sz w:val="24"/>
          <w:szCs w:val="24"/>
        </w:rPr>
        <w:t>Gateway Park READI</w:t>
      </w:r>
      <w:r w:rsidR="00966A6D" w:rsidRPr="00F431F2">
        <w:rPr>
          <w:rFonts w:ascii="Times New Roman" w:hAnsi="Times New Roman" w:cs="Times New Roman"/>
          <w:sz w:val="24"/>
          <w:szCs w:val="24"/>
        </w:rPr>
        <w:t xml:space="preserve"> </w:t>
      </w:r>
      <w:r w:rsidR="00B230E3" w:rsidRPr="00F431F2">
        <w:rPr>
          <w:rFonts w:ascii="Times New Roman" w:hAnsi="Times New Roman" w:cs="Times New Roman"/>
          <w:sz w:val="24"/>
          <w:szCs w:val="24"/>
        </w:rPr>
        <w:t>Grant</w:t>
      </w:r>
      <w:r w:rsidR="00713A58" w:rsidRPr="00F431F2">
        <w:rPr>
          <w:rFonts w:ascii="Times New Roman" w:hAnsi="Times New Roman" w:cs="Times New Roman"/>
          <w:sz w:val="24"/>
          <w:szCs w:val="24"/>
        </w:rPr>
        <w:t xml:space="preserve"> non-reverting </w:t>
      </w:r>
      <w:proofErr w:type="gramStart"/>
      <w:r w:rsidR="00713A58" w:rsidRPr="00F431F2">
        <w:rPr>
          <w:rFonts w:ascii="Times New Roman" w:hAnsi="Times New Roman" w:cs="Times New Roman"/>
          <w:sz w:val="24"/>
          <w:szCs w:val="24"/>
        </w:rPr>
        <w:t>fund</w:t>
      </w:r>
      <w:proofErr w:type="gramEnd"/>
      <w:r w:rsidRPr="00F431F2">
        <w:rPr>
          <w:rFonts w:ascii="Times New Roman" w:hAnsi="Times New Roman" w:cs="Times New Roman"/>
          <w:sz w:val="24"/>
          <w:szCs w:val="24"/>
        </w:rPr>
        <w:t xml:space="preserve"> and all funds contained in the account shall be expended only for the exclusive purpose of paying </w:t>
      </w:r>
      <w:r w:rsidR="00713A58" w:rsidRPr="00F431F2">
        <w:rPr>
          <w:rFonts w:ascii="Times New Roman" w:hAnsi="Times New Roman" w:cs="Times New Roman"/>
          <w:sz w:val="24"/>
          <w:szCs w:val="24"/>
        </w:rPr>
        <w:t xml:space="preserve">expenses related </w:t>
      </w:r>
      <w:r w:rsidR="00B230E3" w:rsidRPr="00F431F2">
        <w:rPr>
          <w:rFonts w:ascii="Times New Roman" w:hAnsi="Times New Roman" w:cs="Times New Roman"/>
          <w:sz w:val="24"/>
          <w:szCs w:val="24"/>
        </w:rPr>
        <w:t>to the grant</w:t>
      </w:r>
      <w:r w:rsidRPr="00F431F2">
        <w:rPr>
          <w:rFonts w:ascii="Times New Roman" w:hAnsi="Times New Roman" w:cs="Times New Roman"/>
          <w:sz w:val="24"/>
          <w:szCs w:val="24"/>
        </w:rPr>
        <w:t>.</w:t>
      </w:r>
    </w:p>
    <w:p w14:paraId="33F294E5" w14:textId="77777777" w:rsidR="006B4543" w:rsidRPr="00F431F2" w:rsidRDefault="006B4543" w:rsidP="006B45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93DD5" w14:textId="77777777" w:rsidR="006B4543" w:rsidRPr="00F431F2" w:rsidRDefault="006B4543" w:rsidP="006B4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 The account shall be nonreverting and exist perpetually unless terminated by a subse</w:t>
      </w:r>
      <w:r w:rsidR="00E258D3" w:rsidRPr="00F431F2">
        <w:rPr>
          <w:rFonts w:ascii="Times New Roman" w:hAnsi="Times New Roman" w:cs="Times New Roman"/>
          <w:sz w:val="24"/>
          <w:szCs w:val="24"/>
        </w:rPr>
        <w:t>quent ordinance enacted by the Common Council.</w:t>
      </w:r>
    </w:p>
    <w:p w14:paraId="7B45DA82" w14:textId="77777777" w:rsidR="00E258D3" w:rsidRPr="00F431F2" w:rsidRDefault="00E258D3" w:rsidP="00E258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DCAE07" w14:textId="77777777" w:rsidR="00E258D3" w:rsidRPr="00F431F2" w:rsidRDefault="00E258D3" w:rsidP="006B4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 If the account is terminated by a subsequent ordinance enacted by the Common Council, the remaining balance of the terminated account shall revert to the general budget of the Common Council.</w:t>
      </w:r>
    </w:p>
    <w:p w14:paraId="4A0D25AC" w14:textId="77777777" w:rsidR="00E258D3" w:rsidRPr="00F431F2" w:rsidRDefault="00E258D3" w:rsidP="00E258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6B1D3C" w14:textId="7A34010F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>The foregoing Ordinance was passed and adopted by the Common Council, City of Madison, Indiana at a regular meeting held on the ____day of ________, 20</w:t>
      </w:r>
      <w:r w:rsidR="00713A58" w:rsidRPr="00F431F2">
        <w:rPr>
          <w:rFonts w:ascii="Times New Roman" w:hAnsi="Times New Roman" w:cs="Times New Roman"/>
          <w:sz w:val="24"/>
          <w:szCs w:val="24"/>
        </w:rPr>
        <w:t>2</w:t>
      </w:r>
      <w:r w:rsidR="00966A6D">
        <w:rPr>
          <w:rFonts w:ascii="Times New Roman" w:hAnsi="Times New Roman" w:cs="Times New Roman"/>
          <w:sz w:val="24"/>
          <w:szCs w:val="24"/>
        </w:rPr>
        <w:t>2</w:t>
      </w:r>
      <w:r w:rsidRPr="00F431F2">
        <w:rPr>
          <w:rFonts w:ascii="Times New Roman" w:hAnsi="Times New Roman" w:cs="Times New Roman"/>
          <w:sz w:val="24"/>
          <w:szCs w:val="24"/>
        </w:rPr>
        <w:t>.</w:t>
      </w:r>
    </w:p>
    <w:p w14:paraId="294D7A43" w14:textId="6337C847" w:rsidR="00E258D3" w:rsidRDefault="00E258D3" w:rsidP="00E258D3">
      <w:pPr>
        <w:rPr>
          <w:rFonts w:ascii="Times New Roman" w:hAnsi="Times New Roman" w:cs="Times New Roman"/>
          <w:sz w:val="24"/>
          <w:szCs w:val="24"/>
        </w:rPr>
      </w:pPr>
    </w:p>
    <w:p w14:paraId="6E0B336B" w14:textId="77777777" w:rsidR="00F431F2" w:rsidRPr="00F431F2" w:rsidRDefault="00F431F2" w:rsidP="00E258D3">
      <w:pPr>
        <w:rPr>
          <w:rFonts w:ascii="Times New Roman" w:hAnsi="Times New Roman" w:cs="Times New Roman"/>
          <w:sz w:val="24"/>
          <w:szCs w:val="24"/>
        </w:rPr>
      </w:pPr>
    </w:p>
    <w:p w14:paraId="1C5832BC" w14:textId="3EC071BA" w:rsidR="00E258D3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PRESENTED BY:</w:t>
      </w:r>
    </w:p>
    <w:p w14:paraId="77D7CF19" w14:textId="77777777" w:rsidR="00F431F2" w:rsidRPr="00F431F2" w:rsidRDefault="00F431F2" w:rsidP="00E258D3">
      <w:pPr>
        <w:rPr>
          <w:rFonts w:ascii="Times New Roman" w:hAnsi="Times New Roman" w:cs="Times New Roman"/>
          <w:sz w:val="24"/>
          <w:szCs w:val="24"/>
        </w:rPr>
      </w:pPr>
    </w:p>
    <w:p w14:paraId="7E9F1A54" w14:textId="77777777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</w:p>
    <w:p w14:paraId="38C20605" w14:textId="77777777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</w:t>
      </w:r>
    </w:p>
    <w:p w14:paraId="066DD140" w14:textId="5A3C8FC9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F38FD" w:rsidRPr="00F431F2">
        <w:rPr>
          <w:rFonts w:ascii="Times New Roman" w:hAnsi="Times New Roman" w:cs="Times New Roman"/>
          <w:sz w:val="24"/>
          <w:szCs w:val="24"/>
        </w:rPr>
        <w:t>Council President Pro-tempore</w:t>
      </w:r>
    </w:p>
    <w:p w14:paraId="0795EE74" w14:textId="1DE984A7" w:rsidR="00AF38FD" w:rsidRPr="00F431F2" w:rsidRDefault="00AF38FD" w:rsidP="00E258D3">
      <w:pPr>
        <w:rPr>
          <w:rFonts w:ascii="Times New Roman" w:hAnsi="Times New Roman" w:cs="Times New Roman"/>
          <w:sz w:val="24"/>
          <w:szCs w:val="24"/>
        </w:rPr>
      </w:pPr>
    </w:p>
    <w:p w14:paraId="2292AA1A" w14:textId="77777777" w:rsidR="00AF38FD" w:rsidRPr="00F431F2" w:rsidRDefault="00AF38FD" w:rsidP="00E258D3">
      <w:pPr>
        <w:rPr>
          <w:rFonts w:ascii="Times New Roman" w:hAnsi="Times New Roman" w:cs="Times New Roman"/>
          <w:sz w:val="24"/>
          <w:szCs w:val="24"/>
        </w:rPr>
      </w:pPr>
    </w:p>
    <w:p w14:paraId="3E013926" w14:textId="77777777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</w:p>
    <w:p w14:paraId="4FFA49C9" w14:textId="77777777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 (SEAL)                                                             _____________________________</w:t>
      </w:r>
    </w:p>
    <w:p w14:paraId="4FED7BD6" w14:textId="0B914430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 ATTEST:                                                          </w:t>
      </w:r>
      <w:r w:rsidR="00713A58" w:rsidRPr="00F431F2">
        <w:rPr>
          <w:rFonts w:ascii="Times New Roman" w:hAnsi="Times New Roman" w:cs="Times New Roman"/>
          <w:sz w:val="24"/>
          <w:szCs w:val="24"/>
        </w:rPr>
        <w:t>Bob G. Courtney</w:t>
      </w:r>
      <w:r w:rsidRPr="00F431F2">
        <w:rPr>
          <w:rFonts w:ascii="Times New Roman" w:hAnsi="Times New Roman" w:cs="Times New Roman"/>
          <w:sz w:val="24"/>
          <w:szCs w:val="24"/>
        </w:rPr>
        <w:t>, Mayor</w:t>
      </w:r>
    </w:p>
    <w:p w14:paraId="64B49615" w14:textId="77777777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</w:p>
    <w:p w14:paraId="7EEE9F8F" w14:textId="77777777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236C1B6D" w14:textId="68A92CD3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</w:t>
      </w:r>
      <w:r w:rsidR="00966A6D">
        <w:rPr>
          <w:rFonts w:ascii="Times New Roman" w:hAnsi="Times New Roman" w:cs="Times New Roman"/>
          <w:sz w:val="24"/>
          <w:szCs w:val="24"/>
        </w:rPr>
        <w:t>Kathleen “Katie” Rampy</w:t>
      </w:r>
      <w:r w:rsidRPr="00F431F2">
        <w:rPr>
          <w:rFonts w:ascii="Times New Roman" w:hAnsi="Times New Roman" w:cs="Times New Roman"/>
          <w:sz w:val="24"/>
          <w:szCs w:val="24"/>
        </w:rPr>
        <w:t>, Clerk-Treasurer</w:t>
      </w:r>
    </w:p>
    <w:p w14:paraId="0564DC6C" w14:textId="77777777" w:rsidR="00E258D3" w:rsidRPr="00F431F2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F431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2C4541" w14:textId="40C0644F" w:rsidR="00827488" w:rsidRPr="00F275D6" w:rsidRDefault="00827488" w:rsidP="00F275D6">
      <w:pPr>
        <w:rPr>
          <w:sz w:val="28"/>
          <w:szCs w:val="28"/>
        </w:rPr>
      </w:pPr>
    </w:p>
    <w:sectPr w:rsidR="00827488" w:rsidRPr="00F275D6" w:rsidSect="00F43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6638"/>
    <w:multiLevelType w:val="hybridMultilevel"/>
    <w:tmpl w:val="CC14A0D0"/>
    <w:lvl w:ilvl="0" w:tplc="955678EE">
      <w:start w:val="1"/>
      <w:numFmt w:val="upp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36991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D6"/>
    <w:rsid w:val="00046EC9"/>
    <w:rsid w:val="00052856"/>
    <w:rsid w:val="0007713D"/>
    <w:rsid w:val="00095F08"/>
    <w:rsid w:val="000B54A0"/>
    <w:rsid w:val="00240C85"/>
    <w:rsid w:val="002D3420"/>
    <w:rsid w:val="006B4543"/>
    <w:rsid w:val="00713A58"/>
    <w:rsid w:val="00790F0B"/>
    <w:rsid w:val="0081326B"/>
    <w:rsid w:val="00827488"/>
    <w:rsid w:val="00966A6D"/>
    <w:rsid w:val="00AF38FD"/>
    <w:rsid w:val="00B230E3"/>
    <w:rsid w:val="00BD25AF"/>
    <w:rsid w:val="00C141FC"/>
    <w:rsid w:val="00E258D3"/>
    <w:rsid w:val="00E417B6"/>
    <w:rsid w:val="00F275D6"/>
    <w:rsid w:val="00F431F2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DFAC"/>
  <w15:chartTrackingRefBased/>
  <w15:docId w15:val="{36F71574-BA24-4DB1-A869-97D1187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proj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Schell</dc:creator>
  <cp:keywords/>
  <dc:description/>
  <cp:lastModifiedBy>City Hall</cp:lastModifiedBy>
  <cp:revision>2</cp:revision>
  <cp:lastPrinted>2022-09-29T20:10:00Z</cp:lastPrinted>
  <dcterms:created xsi:type="dcterms:W3CDTF">2022-09-29T20:10:00Z</dcterms:created>
  <dcterms:modified xsi:type="dcterms:W3CDTF">2022-09-29T20:10:00Z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