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278B" w14:textId="74DEA767" w:rsidR="00BD25AF" w:rsidRPr="00042FDE" w:rsidRDefault="00F275D6" w:rsidP="00E417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FDE">
        <w:rPr>
          <w:rFonts w:ascii="Times New Roman" w:hAnsi="Times New Roman" w:cs="Times New Roman"/>
          <w:b/>
          <w:sz w:val="24"/>
          <w:szCs w:val="24"/>
        </w:rPr>
        <w:t>ORDINANCE NO. 20</w:t>
      </w:r>
      <w:r w:rsidR="00095F08" w:rsidRPr="00042FDE">
        <w:rPr>
          <w:rFonts w:ascii="Times New Roman" w:hAnsi="Times New Roman" w:cs="Times New Roman"/>
          <w:b/>
          <w:sz w:val="24"/>
          <w:szCs w:val="24"/>
        </w:rPr>
        <w:t>2</w:t>
      </w:r>
      <w:r w:rsidR="003D4D12" w:rsidRPr="00042FDE">
        <w:rPr>
          <w:rFonts w:ascii="Times New Roman" w:hAnsi="Times New Roman" w:cs="Times New Roman"/>
          <w:b/>
          <w:sz w:val="24"/>
          <w:szCs w:val="24"/>
        </w:rPr>
        <w:t>2</w:t>
      </w:r>
      <w:r w:rsidR="00095F08" w:rsidRPr="00042FDE">
        <w:rPr>
          <w:rFonts w:ascii="Times New Roman" w:hAnsi="Times New Roman" w:cs="Times New Roman"/>
          <w:b/>
          <w:sz w:val="24"/>
          <w:szCs w:val="24"/>
        </w:rPr>
        <w:t>-</w:t>
      </w:r>
      <w:r w:rsidR="00E417B6" w:rsidRPr="00042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DE" w:rsidRPr="00042FDE">
        <w:rPr>
          <w:rFonts w:ascii="Times New Roman" w:hAnsi="Times New Roman" w:cs="Times New Roman"/>
          <w:b/>
          <w:sz w:val="24"/>
          <w:szCs w:val="24"/>
        </w:rPr>
        <w:t>17</w:t>
      </w:r>
      <w:r w:rsidR="00E417B6" w:rsidRPr="00042F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2FDE">
        <w:rPr>
          <w:rFonts w:ascii="Times New Roman" w:hAnsi="Times New Roman" w:cs="Times New Roman"/>
          <w:b/>
          <w:sz w:val="24"/>
          <w:szCs w:val="24"/>
        </w:rPr>
        <w:tab/>
      </w:r>
      <w:r w:rsidR="00E417B6" w:rsidRPr="00042FD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5F08" w:rsidRPr="00042FDE">
        <w:rPr>
          <w:rFonts w:ascii="Times New Roman" w:hAnsi="Times New Roman" w:cs="Times New Roman"/>
          <w:b/>
          <w:sz w:val="24"/>
          <w:szCs w:val="24"/>
        </w:rPr>
        <w:t>Sponsor (</w:t>
      </w:r>
      <w:r w:rsidR="00042FDE" w:rsidRPr="00042FDE">
        <w:rPr>
          <w:rFonts w:ascii="Times New Roman" w:hAnsi="Times New Roman" w:cs="Times New Roman"/>
          <w:b/>
          <w:sz w:val="24"/>
          <w:szCs w:val="24"/>
        </w:rPr>
        <w:t>Jim Bartlett</w:t>
      </w:r>
      <w:r w:rsidR="00095F08" w:rsidRPr="00042FDE">
        <w:rPr>
          <w:rFonts w:ascii="Times New Roman" w:hAnsi="Times New Roman" w:cs="Times New Roman"/>
          <w:b/>
          <w:sz w:val="24"/>
          <w:szCs w:val="24"/>
        </w:rPr>
        <w:t>)</w:t>
      </w:r>
    </w:p>
    <w:p w14:paraId="49DBD5E3" w14:textId="77777777" w:rsidR="00F275D6" w:rsidRPr="00042FDE" w:rsidRDefault="00F275D6" w:rsidP="00E417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A94FDE" w14:textId="2F1EAAED" w:rsidR="00F275D6" w:rsidRPr="00042FDE" w:rsidRDefault="00F275D6" w:rsidP="00F27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DE">
        <w:rPr>
          <w:rFonts w:ascii="Times New Roman" w:hAnsi="Times New Roman" w:cs="Times New Roman"/>
          <w:b/>
          <w:sz w:val="24"/>
          <w:szCs w:val="24"/>
        </w:rPr>
        <w:t xml:space="preserve">AN ORDINANCE OF THE COMMON COUNCIL OF THE CITY OF MADISON, INDIANA ESTABLISHING THE </w:t>
      </w:r>
      <w:r w:rsidR="003D4D12" w:rsidRPr="00042FDE">
        <w:rPr>
          <w:rFonts w:ascii="Times New Roman" w:hAnsi="Times New Roman" w:cs="Times New Roman"/>
          <w:b/>
          <w:sz w:val="24"/>
          <w:szCs w:val="24"/>
        </w:rPr>
        <w:t>CLEAN DRINKING WATER</w:t>
      </w:r>
      <w:r w:rsidRPr="00042FDE">
        <w:rPr>
          <w:rFonts w:ascii="Times New Roman" w:hAnsi="Times New Roman" w:cs="Times New Roman"/>
          <w:b/>
          <w:sz w:val="24"/>
          <w:szCs w:val="24"/>
        </w:rPr>
        <w:t xml:space="preserve"> NONREVERTING FUND</w:t>
      </w:r>
    </w:p>
    <w:p w14:paraId="2769A86E" w14:textId="77777777" w:rsidR="00F275D6" w:rsidRPr="00042FDE" w:rsidRDefault="00F275D6" w:rsidP="00F27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BA4F0" w14:textId="79A453F7" w:rsidR="00F275D6" w:rsidRPr="00042FDE" w:rsidRDefault="00F275D6" w:rsidP="00F275D6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WHEREAS, the</w:t>
      </w:r>
      <w:r w:rsidR="00095F08" w:rsidRPr="00042FDE">
        <w:rPr>
          <w:rFonts w:ascii="Times New Roman" w:hAnsi="Times New Roman" w:cs="Times New Roman"/>
          <w:sz w:val="24"/>
          <w:szCs w:val="24"/>
        </w:rPr>
        <w:t xml:space="preserve"> </w:t>
      </w:r>
      <w:r w:rsidR="003D4D12" w:rsidRPr="00042FDE">
        <w:rPr>
          <w:rFonts w:ascii="Times New Roman" w:hAnsi="Times New Roman" w:cs="Times New Roman"/>
          <w:sz w:val="24"/>
          <w:szCs w:val="24"/>
        </w:rPr>
        <w:t>City of Madison Water Utility has a clean drinking water project</w:t>
      </w:r>
      <w:r w:rsidRPr="00042FDE">
        <w:rPr>
          <w:rFonts w:ascii="Times New Roman" w:hAnsi="Times New Roman" w:cs="Times New Roman"/>
          <w:sz w:val="24"/>
          <w:szCs w:val="24"/>
        </w:rPr>
        <w:t>; and</w:t>
      </w:r>
    </w:p>
    <w:p w14:paraId="3D934BED" w14:textId="77777777" w:rsidR="00F275D6" w:rsidRPr="00042FDE" w:rsidRDefault="00F275D6" w:rsidP="00F275D6">
      <w:pPr>
        <w:rPr>
          <w:rFonts w:ascii="Times New Roman" w:hAnsi="Times New Roman" w:cs="Times New Roman"/>
          <w:sz w:val="24"/>
          <w:szCs w:val="24"/>
        </w:rPr>
      </w:pPr>
    </w:p>
    <w:p w14:paraId="78E3B8CF" w14:textId="47708E6B" w:rsidR="00790F0B" w:rsidRPr="00042FDE" w:rsidRDefault="00F275D6" w:rsidP="00F275D6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WHEREAS, </w:t>
      </w:r>
      <w:r w:rsidR="003D4D12" w:rsidRPr="00042FDE">
        <w:rPr>
          <w:rFonts w:ascii="Times New Roman" w:hAnsi="Times New Roman" w:cs="Times New Roman"/>
          <w:sz w:val="24"/>
          <w:szCs w:val="24"/>
        </w:rPr>
        <w:t>Jefferson County has contributed $1,000,000.00 in support of the project</w:t>
      </w:r>
      <w:r w:rsidR="00790F0B" w:rsidRPr="00042FDE">
        <w:rPr>
          <w:rFonts w:ascii="Times New Roman" w:hAnsi="Times New Roman" w:cs="Times New Roman"/>
          <w:sz w:val="24"/>
          <w:szCs w:val="24"/>
        </w:rPr>
        <w:t>; and</w:t>
      </w:r>
    </w:p>
    <w:p w14:paraId="5335C5CC" w14:textId="77777777" w:rsidR="00790F0B" w:rsidRPr="00042FDE" w:rsidRDefault="00790F0B" w:rsidP="00F275D6">
      <w:pPr>
        <w:rPr>
          <w:rFonts w:ascii="Times New Roman" w:hAnsi="Times New Roman" w:cs="Times New Roman"/>
          <w:sz w:val="24"/>
          <w:szCs w:val="24"/>
        </w:rPr>
      </w:pPr>
    </w:p>
    <w:p w14:paraId="02021DB5" w14:textId="57CE1F97" w:rsidR="00827488" w:rsidRPr="00042FDE" w:rsidRDefault="00790F0B" w:rsidP="00C141FC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WHEREAS, </w:t>
      </w:r>
      <w:r w:rsidR="00C141FC" w:rsidRPr="00042FDE">
        <w:rPr>
          <w:rFonts w:ascii="Times New Roman" w:hAnsi="Times New Roman" w:cs="Times New Roman"/>
          <w:sz w:val="24"/>
          <w:szCs w:val="24"/>
        </w:rPr>
        <w:t>the City of Madison wishe</w:t>
      </w:r>
      <w:r w:rsidR="003D4D12" w:rsidRPr="00042FDE">
        <w:rPr>
          <w:rFonts w:ascii="Times New Roman" w:hAnsi="Times New Roman" w:cs="Times New Roman"/>
          <w:sz w:val="24"/>
          <w:szCs w:val="24"/>
        </w:rPr>
        <w:t>s</w:t>
      </w:r>
      <w:r w:rsidR="00C141FC" w:rsidRPr="00042FDE">
        <w:rPr>
          <w:rFonts w:ascii="Times New Roman" w:hAnsi="Times New Roman" w:cs="Times New Roman"/>
          <w:sz w:val="24"/>
          <w:szCs w:val="24"/>
        </w:rPr>
        <w:t xml:space="preserve"> to establish a fund in order to deposit </w:t>
      </w:r>
      <w:r w:rsidR="003D4D12" w:rsidRPr="00042FDE">
        <w:rPr>
          <w:rFonts w:ascii="Times New Roman" w:hAnsi="Times New Roman" w:cs="Times New Roman"/>
          <w:sz w:val="24"/>
          <w:szCs w:val="24"/>
        </w:rPr>
        <w:t xml:space="preserve">these and other </w:t>
      </w:r>
      <w:r w:rsidR="00C141FC" w:rsidRPr="00042FDE">
        <w:rPr>
          <w:rFonts w:ascii="Times New Roman" w:hAnsi="Times New Roman" w:cs="Times New Roman"/>
          <w:sz w:val="24"/>
          <w:szCs w:val="24"/>
        </w:rPr>
        <w:t xml:space="preserve">funds </w:t>
      </w:r>
      <w:r w:rsidR="003D4D12" w:rsidRPr="00042FDE">
        <w:rPr>
          <w:rFonts w:ascii="Times New Roman" w:hAnsi="Times New Roman" w:cs="Times New Roman"/>
          <w:sz w:val="24"/>
          <w:szCs w:val="24"/>
        </w:rPr>
        <w:t>to</w:t>
      </w:r>
      <w:r w:rsidR="00C141FC" w:rsidRPr="00042FDE">
        <w:rPr>
          <w:rFonts w:ascii="Times New Roman" w:hAnsi="Times New Roman" w:cs="Times New Roman"/>
          <w:sz w:val="24"/>
          <w:szCs w:val="24"/>
        </w:rPr>
        <w:t xml:space="preserve"> pay expenses </w:t>
      </w:r>
      <w:r w:rsidR="003D4D12" w:rsidRPr="00042FDE">
        <w:rPr>
          <w:rFonts w:ascii="Times New Roman" w:hAnsi="Times New Roman" w:cs="Times New Roman"/>
          <w:sz w:val="24"/>
          <w:szCs w:val="24"/>
        </w:rPr>
        <w:t>toward the project</w:t>
      </w:r>
      <w:r w:rsidR="00C141FC" w:rsidRPr="00042FDE">
        <w:rPr>
          <w:rFonts w:ascii="Times New Roman" w:hAnsi="Times New Roman" w:cs="Times New Roman"/>
          <w:sz w:val="24"/>
          <w:szCs w:val="24"/>
        </w:rPr>
        <w:t>.</w:t>
      </w:r>
    </w:p>
    <w:p w14:paraId="263A508B" w14:textId="77777777" w:rsidR="000B54A0" w:rsidRPr="00042FDE" w:rsidRDefault="000B54A0" w:rsidP="00F275D6">
      <w:pPr>
        <w:rPr>
          <w:rFonts w:ascii="Times New Roman" w:hAnsi="Times New Roman" w:cs="Times New Roman"/>
          <w:sz w:val="24"/>
          <w:szCs w:val="24"/>
        </w:rPr>
      </w:pPr>
    </w:p>
    <w:p w14:paraId="2630A949" w14:textId="176B69F7" w:rsidR="000B54A0" w:rsidRPr="00042FDE" w:rsidRDefault="000B54A0" w:rsidP="00F275D6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NOW, THEREFORE, BE IT ORDAINED by the Common Council of the City of Madison, Indiana as</w:t>
      </w:r>
      <w:r w:rsidR="00AE0B77">
        <w:rPr>
          <w:rFonts w:ascii="Times New Roman" w:hAnsi="Times New Roman" w:cs="Times New Roman"/>
          <w:sz w:val="24"/>
          <w:szCs w:val="24"/>
        </w:rPr>
        <w:t xml:space="preserve"> </w:t>
      </w:r>
      <w:r w:rsidRPr="00042FDE">
        <w:rPr>
          <w:rFonts w:ascii="Times New Roman" w:hAnsi="Times New Roman" w:cs="Times New Roman"/>
          <w:sz w:val="24"/>
          <w:szCs w:val="24"/>
        </w:rPr>
        <w:t>follows:</w:t>
      </w:r>
    </w:p>
    <w:p w14:paraId="326316BD" w14:textId="77777777" w:rsidR="000B54A0" w:rsidRPr="00042FDE" w:rsidRDefault="000B54A0" w:rsidP="00F275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C149F" w14:textId="5F96FB9B" w:rsidR="000B54A0" w:rsidRPr="00042FDE" w:rsidRDefault="000B54A0" w:rsidP="000B5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An account is established for the purpose of depositing monies from donations, </w:t>
      </w:r>
      <w:r w:rsidR="00713A58" w:rsidRPr="00042FDE">
        <w:rPr>
          <w:rFonts w:ascii="Times New Roman" w:hAnsi="Times New Roman" w:cs="Times New Roman"/>
          <w:sz w:val="24"/>
          <w:szCs w:val="24"/>
        </w:rPr>
        <w:t>appropriations from City accounts</w:t>
      </w:r>
      <w:r w:rsidRPr="00042FDE">
        <w:rPr>
          <w:rFonts w:ascii="Times New Roman" w:hAnsi="Times New Roman" w:cs="Times New Roman"/>
          <w:sz w:val="24"/>
          <w:szCs w:val="24"/>
        </w:rPr>
        <w:t xml:space="preserve"> or from any lawful source for paying the required obligations for the City of Madison </w:t>
      </w:r>
      <w:r w:rsidR="00991FC9" w:rsidRPr="00042FDE">
        <w:rPr>
          <w:rFonts w:ascii="Times New Roman" w:hAnsi="Times New Roman" w:cs="Times New Roman"/>
          <w:sz w:val="24"/>
          <w:szCs w:val="24"/>
        </w:rPr>
        <w:t>for clean drinking water</w:t>
      </w:r>
      <w:r w:rsidR="00713A58" w:rsidRPr="00042FDE">
        <w:rPr>
          <w:rFonts w:ascii="Times New Roman" w:hAnsi="Times New Roman" w:cs="Times New Roman"/>
          <w:sz w:val="24"/>
          <w:szCs w:val="24"/>
        </w:rPr>
        <w:t>.</w:t>
      </w:r>
    </w:p>
    <w:p w14:paraId="335FE7F0" w14:textId="77777777" w:rsidR="006B4543" w:rsidRPr="00042FDE" w:rsidRDefault="006B4543" w:rsidP="006B4543">
      <w:pPr>
        <w:rPr>
          <w:rFonts w:ascii="Times New Roman" w:hAnsi="Times New Roman" w:cs="Times New Roman"/>
          <w:sz w:val="24"/>
          <w:szCs w:val="24"/>
        </w:rPr>
      </w:pPr>
    </w:p>
    <w:p w14:paraId="0151A34E" w14:textId="3BA6D229" w:rsidR="006B4543" w:rsidRPr="00042FDE" w:rsidRDefault="006B454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The account shall be named the </w:t>
      </w:r>
      <w:r w:rsidR="00991FC9" w:rsidRPr="00042FDE">
        <w:rPr>
          <w:rFonts w:ascii="Times New Roman" w:hAnsi="Times New Roman" w:cs="Times New Roman"/>
          <w:sz w:val="24"/>
          <w:szCs w:val="24"/>
        </w:rPr>
        <w:t>Clean Drinking Water</w:t>
      </w:r>
      <w:r w:rsidR="00713A58" w:rsidRPr="00042FDE">
        <w:rPr>
          <w:rFonts w:ascii="Times New Roman" w:hAnsi="Times New Roman" w:cs="Times New Roman"/>
          <w:sz w:val="24"/>
          <w:szCs w:val="24"/>
        </w:rPr>
        <w:t xml:space="preserve"> non-reverting fund</w:t>
      </w:r>
      <w:r w:rsidRPr="00042FDE">
        <w:rPr>
          <w:rFonts w:ascii="Times New Roman" w:hAnsi="Times New Roman" w:cs="Times New Roman"/>
          <w:sz w:val="24"/>
          <w:szCs w:val="24"/>
        </w:rPr>
        <w:t xml:space="preserve"> and all funds contained in the account shall be expended only for the exclusive purpose of paying </w:t>
      </w:r>
      <w:r w:rsidR="00713A58" w:rsidRPr="00042FDE">
        <w:rPr>
          <w:rFonts w:ascii="Times New Roman" w:hAnsi="Times New Roman" w:cs="Times New Roman"/>
          <w:sz w:val="24"/>
          <w:szCs w:val="24"/>
        </w:rPr>
        <w:t xml:space="preserve">expenses related to </w:t>
      </w:r>
      <w:r w:rsidR="00991FC9" w:rsidRPr="00042FDE">
        <w:rPr>
          <w:rFonts w:ascii="Times New Roman" w:hAnsi="Times New Roman" w:cs="Times New Roman"/>
          <w:sz w:val="24"/>
          <w:szCs w:val="24"/>
        </w:rPr>
        <w:t>providing clean drinking water for the City of Madison water utility</w:t>
      </w:r>
      <w:r w:rsidRPr="00042FDE">
        <w:rPr>
          <w:rFonts w:ascii="Times New Roman" w:hAnsi="Times New Roman" w:cs="Times New Roman"/>
          <w:sz w:val="24"/>
          <w:szCs w:val="24"/>
        </w:rPr>
        <w:t>.</w:t>
      </w:r>
    </w:p>
    <w:p w14:paraId="33F294E5" w14:textId="77777777" w:rsidR="006B4543" w:rsidRPr="00042FDE" w:rsidRDefault="006B4543" w:rsidP="006B45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46D973" w14:textId="77777777" w:rsidR="006B4543" w:rsidRPr="00042FDE" w:rsidRDefault="006B454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The express and written approval of the Board of Public Works and Safety shall be obtained prior to the expenditure of funds from the account.</w:t>
      </w:r>
    </w:p>
    <w:p w14:paraId="45110853" w14:textId="77777777" w:rsidR="006B4543" w:rsidRPr="00042FDE" w:rsidRDefault="006B4543" w:rsidP="006B45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93DD5" w14:textId="77777777" w:rsidR="006B4543" w:rsidRPr="00042FDE" w:rsidRDefault="006B454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The account shall be nonreverting and exist perpetually unless terminated by a subse</w:t>
      </w:r>
      <w:r w:rsidR="00E258D3" w:rsidRPr="00042FDE">
        <w:rPr>
          <w:rFonts w:ascii="Times New Roman" w:hAnsi="Times New Roman" w:cs="Times New Roman"/>
          <w:sz w:val="24"/>
          <w:szCs w:val="24"/>
        </w:rPr>
        <w:t>quent ordinance enacted by the Common Council.</w:t>
      </w:r>
    </w:p>
    <w:p w14:paraId="7B45DA82" w14:textId="77777777" w:rsidR="00E258D3" w:rsidRPr="00042FDE" w:rsidRDefault="00E258D3" w:rsidP="00E258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CAE07" w14:textId="77777777" w:rsidR="00E258D3" w:rsidRPr="00042FDE" w:rsidRDefault="00E258D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If the account is terminated by a subsequent ordinance enacted by the Common Council, the remaining balance of the terminated account shall revert to the general budget of the Common Council.</w:t>
      </w:r>
    </w:p>
    <w:p w14:paraId="4A0D25AC" w14:textId="77777777" w:rsidR="00E258D3" w:rsidRPr="00042FDE" w:rsidRDefault="00E258D3" w:rsidP="00E258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6B1D3C" w14:textId="70F038A5" w:rsidR="00E258D3" w:rsidRPr="00042FDE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lastRenderedPageBreak/>
        <w:t>The foregoing Ordinance was passed and adopted by the Common Council, City of Madison, Indiana at a regular meeting held on the ____day of ________, 20</w:t>
      </w:r>
      <w:r w:rsidR="00713A58" w:rsidRPr="00042FDE">
        <w:rPr>
          <w:rFonts w:ascii="Times New Roman" w:hAnsi="Times New Roman" w:cs="Times New Roman"/>
          <w:sz w:val="24"/>
          <w:szCs w:val="24"/>
        </w:rPr>
        <w:t>2</w:t>
      </w:r>
      <w:r w:rsidR="00991FC9" w:rsidRPr="00042FDE">
        <w:rPr>
          <w:rFonts w:ascii="Times New Roman" w:hAnsi="Times New Roman" w:cs="Times New Roman"/>
          <w:sz w:val="24"/>
          <w:szCs w:val="24"/>
        </w:rPr>
        <w:t>2</w:t>
      </w:r>
      <w:r w:rsidRPr="00042FDE">
        <w:rPr>
          <w:rFonts w:ascii="Times New Roman" w:hAnsi="Times New Roman" w:cs="Times New Roman"/>
          <w:sz w:val="24"/>
          <w:szCs w:val="24"/>
        </w:rPr>
        <w:t>.</w:t>
      </w:r>
    </w:p>
    <w:p w14:paraId="294D7A43" w14:textId="77777777" w:rsidR="00E258D3" w:rsidRPr="00042FDE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1C5832BC" w14:textId="77777777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PRESENTED BY:</w:t>
      </w:r>
    </w:p>
    <w:p w14:paraId="7E9F1A54" w14:textId="77777777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</w:p>
    <w:p w14:paraId="38C20605" w14:textId="77777777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</w:t>
      </w:r>
    </w:p>
    <w:p w14:paraId="066DD140" w14:textId="5A3C8FC9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F38FD" w:rsidRPr="00042FDE">
        <w:rPr>
          <w:rFonts w:ascii="Times New Roman" w:hAnsi="Times New Roman" w:cs="Times New Roman"/>
          <w:sz w:val="24"/>
          <w:szCs w:val="24"/>
        </w:rPr>
        <w:t>Council President Pro-tempore</w:t>
      </w:r>
    </w:p>
    <w:p w14:paraId="4B58B5C3" w14:textId="77777777" w:rsidR="00AF38FD" w:rsidRPr="00042FDE" w:rsidRDefault="00AF38FD" w:rsidP="00042FDE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2541E7C3" w14:textId="4C77009E" w:rsidR="00AF38FD" w:rsidRPr="00042FDE" w:rsidRDefault="00AF38FD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475ACFDA" w14:textId="4D46154A" w:rsidR="00AF38FD" w:rsidRPr="00042FDE" w:rsidRDefault="00AF38FD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</w:t>
      </w:r>
    </w:p>
    <w:p w14:paraId="01E4A635" w14:textId="396B50D8" w:rsidR="00AF38FD" w:rsidRPr="00042FDE" w:rsidRDefault="00AF38FD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Sponsoring Council </w:t>
      </w:r>
    </w:p>
    <w:p w14:paraId="0795EE74" w14:textId="1DE984A7" w:rsidR="00AF38FD" w:rsidRPr="00042FDE" w:rsidRDefault="00AF38FD" w:rsidP="00042FDE">
      <w:pPr>
        <w:rPr>
          <w:rFonts w:ascii="Times New Roman" w:hAnsi="Times New Roman" w:cs="Times New Roman"/>
          <w:sz w:val="24"/>
          <w:szCs w:val="24"/>
        </w:rPr>
      </w:pPr>
    </w:p>
    <w:p w14:paraId="2292AA1A" w14:textId="77777777" w:rsidR="00AF38FD" w:rsidRPr="00042FDE" w:rsidRDefault="00AF38FD" w:rsidP="00042FDE">
      <w:pPr>
        <w:rPr>
          <w:rFonts w:ascii="Times New Roman" w:hAnsi="Times New Roman" w:cs="Times New Roman"/>
          <w:sz w:val="24"/>
          <w:szCs w:val="24"/>
        </w:rPr>
      </w:pPr>
    </w:p>
    <w:p w14:paraId="4FFA49C9" w14:textId="4FC02E16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(SEAL)                                                           _____________________________</w:t>
      </w:r>
    </w:p>
    <w:p w14:paraId="4FED7BD6" w14:textId="2AC38520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 ATTEST:                                                        </w:t>
      </w:r>
      <w:r w:rsidR="00713A58" w:rsidRPr="00042FDE">
        <w:rPr>
          <w:rFonts w:ascii="Times New Roman" w:hAnsi="Times New Roman" w:cs="Times New Roman"/>
          <w:sz w:val="24"/>
          <w:szCs w:val="24"/>
        </w:rPr>
        <w:t>Bob G. Courtney</w:t>
      </w:r>
      <w:r w:rsidRPr="00042FDE">
        <w:rPr>
          <w:rFonts w:ascii="Times New Roman" w:hAnsi="Times New Roman" w:cs="Times New Roman"/>
          <w:sz w:val="24"/>
          <w:szCs w:val="24"/>
        </w:rPr>
        <w:t>, Mayor</w:t>
      </w:r>
    </w:p>
    <w:p w14:paraId="64B49615" w14:textId="77777777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</w:p>
    <w:p w14:paraId="43176E99" w14:textId="767AFAFB" w:rsid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E9F8F" w14:textId="77D55031" w:rsidR="00E258D3" w:rsidRPr="00042FDE" w:rsidRDefault="00E258D3" w:rsidP="00042FDE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>_______________</w:t>
      </w:r>
      <w:r w:rsidR="00042FDE">
        <w:rPr>
          <w:rFonts w:ascii="Times New Roman" w:hAnsi="Times New Roman" w:cs="Times New Roman"/>
          <w:sz w:val="24"/>
          <w:szCs w:val="24"/>
        </w:rPr>
        <w:t>_____________</w:t>
      </w:r>
      <w:r w:rsidRPr="00042FDE">
        <w:rPr>
          <w:rFonts w:ascii="Times New Roman" w:hAnsi="Times New Roman" w:cs="Times New Roman"/>
          <w:sz w:val="24"/>
          <w:szCs w:val="24"/>
        </w:rPr>
        <w:t>_____</w:t>
      </w:r>
    </w:p>
    <w:p w14:paraId="16A93874" w14:textId="7DA0CE9D" w:rsidR="00E258D3" w:rsidRPr="00042FDE" w:rsidRDefault="00991FC9" w:rsidP="00E258D3">
      <w:pPr>
        <w:rPr>
          <w:rFonts w:ascii="Times New Roman" w:hAnsi="Times New Roman" w:cs="Times New Roman"/>
          <w:sz w:val="24"/>
          <w:szCs w:val="24"/>
        </w:rPr>
      </w:pPr>
      <w:r w:rsidRPr="00042FDE">
        <w:rPr>
          <w:rFonts w:ascii="Times New Roman" w:hAnsi="Times New Roman" w:cs="Times New Roman"/>
          <w:sz w:val="24"/>
          <w:szCs w:val="24"/>
        </w:rPr>
        <w:t>Kathleen Hosier-Rampy</w:t>
      </w:r>
      <w:r w:rsidR="00E258D3" w:rsidRPr="00042FDE">
        <w:rPr>
          <w:rFonts w:ascii="Times New Roman" w:hAnsi="Times New Roman" w:cs="Times New Roman"/>
          <w:sz w:val="24"/>
          <w:szCs w:val="24"/>
        </w:rPr>
        <w:t>, Clerk-Treasurer</w:t>
      </w:r>
    </w:p>
    <w:p w14:paraId="74E777BB" w14:textId="77777777" w:rsidR="00E258D3" w:rsidRDefault="00E258D3" w:rsidP="00E258D3">
      <w:pPr>
        <w:rPr>
          <w:sz w:val="28"/>
          <w:szCs w:val="28"/>
        </w:rPr>
      </w:pPr>
    </w:p>
    <w:p w14:paraId="6EE9269C" w14:textId="77777777" w:rsidR="00E258D3" w:rsidRDefault="00E258D3" w:rsidP="00E258D3">
      <w:pPr>
        <w:rPr>
          <w:sz w:val="28"/>
          <w:szCs w:val="28"/>
        </w:rPr>
      </w:pPr>
    </w:p>
    <w:p w14:paraId="017B1B3F" w14:textId="77777777" w:rsidR="00E258D3" w:rsidRPr="00E258D3" w:rsidRDefault="00E258D3" w:rsidP="00E258D3">
      <w:pPr>
        <w:rPr>
          <w:sz w:val="28"/>
          <w:szCs w:val="28"/>
        </w:rPr>
      </w:pPr>
    </w:p>
    <w:p w14:paraId="6AD0FB01" w14:textId="77777777" w:rsidR="00827488" w:rsidRDefault="00827488" w:rsidP="00F275D6">
      <w:pPr>
        <w:rPr>
          <w:sz w:val="28"/>
          <w:szCs w:val="28"/>
        </w:rPr>
      </w:pPr>
    </w:p>
    <w:p w14:paraId="6E3A3B44" w14:textId="77777777" w:rsidR="00827488" w:rsidRDefault="00827488" w:rsidP="00F275D6">
      <w:pPr>
        <w:rPr>
          <w:sz w:val="28"/>
          <w:szCs w:val="28"/>
        </w:rPr>
      </w:pPr>
    </w:p>
    <w:p w14:paraId="4B008648" w14:textId="77777777" w:rsidR="00827488" w:rsidRDefault="00827488" w:rsidP="00F275D6">
      <w:pPr>
        <w:rPr>
          <w:sz w:val="28"/>
          <w:szCs w:val="28"/>
        </w:rPr>
      </w:pPr>
    </w:p>
    <w:p w14:paraId="6E2C4541" w14:textId="77777777" w:rsidR="00827488" w:rsidRPr="00F275D6" w:rsidRDefault="00827488" w:rsidP="00F275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27488" w:rsidRPr="00F275D6" w:rsidSect="00042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638"/>
    <w:multiLevelType w:val="hybridMultilevel"/>
    <w:tmpl w:val="CC14A0D0"/>
    <w:lvl w:ilvl="0" w:tplc="955678EE">
      <w:start w:val="1"/>
      <w:numFmt w:val="upp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6083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D6"/>
    <w:rsid w:val="00042FDE"/>
    <w:rsid w:val="00052856"/>
    <w:rsid w:val="0007713D"/>
    <w:rsid w:val="00095F08"/>
    <w:rsid w:val="000B54A0"/>
    <w:rsid w:val="003D4D12"/>
    <w:rsid w:val="006B4543"/>
    <w:rsid w:val="00713A58"/>
    <w:rsid w:val="00790F0B"/>
    <w:rsid w:val="0081326B"/>
    <w:rsid w:val="00827488"/>
    <w:rsid w:val="00991FC9"/>
    <w:rsid w:val="00AE0B77"/>
    <w:rsid w:val="00AF38FD"/>
    <w:rsid w:val="00BD25AF"/>
    <w:rsid w:val="00C141FC"/>
    <w:rsid w:val="00D44B60"/>
    <w:rsid w:val="00E258D3"/>
    <w:rsid w:val="00E417B6"/>
    <w:rsid w:val="00F275D6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DFAC"/>
  <w15:chartTrackingRefBased/>
  <w15:docId w15:val="{36F71574-BA24-4DB1-A869-97D1187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pro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Cooke</dc:creator>
  <cp:keywords/>
  <dc:description/>
  <cp:lastModifiedBy>City Hall</cp:lastModifiedBy>
  <cp:revision>3</cp:revision>
  <cp:lastPrinted>2022-08-11T16:14:00Z</cp:lastPrinted>
  <dcterms:created xsi:type="dcterms:W3CDTF">2022-08-11T16:14:00Z</dcterms:created>
  <dcterms:modified xsi:type="dcterms:W3CDTF">2022-08-11T16:16:00Z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