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36E9" w14:textId="12EE295B" w:rsidR="00046487" w:rsidRPr="001D5A48" w:rsidRDefault="00046487" w:rsidP="000464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A48">
        <w:rPr>
          <w:rFonts w:ascii="Times New Roman" w:hAnsi="Times New Roman" w:cs="Times New Roman"/>
          <w:b/>
          <w:sz w:val="24"/>
          <w:szCs w:val="24"/>
        </w:rPr>
        <w:t>Sponsor</w:t>
      </w:r>
      <w:r w:rsidR="004B096B">
        <w:rPr>
          <w:rFonts w:ascii="Times New Roman" w:hAnsi="Times New Roman" w:cs="Times New Roman"/>
          <w:b/>
          <w:sz w:val="24"/>
          <w:szCs w:val="24"/>
        </w:rPr>
        <w:t xml:space="preserve"> Bartlett </w:t>
      </w:r>
    </w:p>
    <w:p w14:paraId="3A4A278B" w14:textId="0EBBD26B" w:rsidR="00BD25AF" w:rsidRPr="001D5A48" w:rsidRDefault="00F275D6" w:rsidP="00046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48">
        <w:rPr>
          <w:rFonts w:ascii="Times New Roman" w:hAnsi="Times New Roman" w:cs="Times New Roman"/>
          <w:b/>
          <w:sz w:val="24"/>
          <w:szCs w:val="24"/>
        </w:rPr>
        <w:t>ORDINANCE NO. 20</w:t>
      </w:r>
      <w:r w:rsidR="00095F08" w:rsidRPr="001D5A48">
        <w:rPr>
          <w:rFonts w:ascii="Times New Roman" w:hAnsi="Times New Roman" w:cs="Times New Roman"/>
          <w:b/>
          <w:sz w:val="24"/>
          <w:szCs w:val="24"/>
        </w:rPr>
        <w:t>2</w:t>
      </w:r>
      <w:r w:rsidR="00E166EA" w:rsidRPr="001D5A48">
        <w:rPr>
          <w:rFonts w:ascii="Times New Roman" w:hAnsi="Times New Roman" w:cs="Times New Roman"/>
          <w:b/>
          <w:sz w:val="24"/>
          <w:szCs w:val="24"/>
        </w:rPr>
        <w:t>2</w:t>
      </w:r>
      <w:r w:rsidR="00E417B6" w:rsidRPr="001D5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48" w:rsidRPr="001D5A48">
        <w:rPr>
          <w:rFonts w:ascii="Times New Roman" w:hAnsi="Times New Roman" w:cs="Times New Roman"/>
          <w:b/>
          <w:sz w:val="24"/>
          <w:szCs w:val="24"/>
        </w:rPr>
        <w:t>-</w:t>
      </w:r>
      <w:r w:rsidR="00046487" w:rsidRPr="00046487">
        <w:rPr>
          <w:rFonts w:ascii="Times New Roman" w:hAnsi="Times New Roman" w:cs="Times New Roman"/>
          <w:b/>
          <w:sz w:val="24"/>
          <w:szCs w:val="24"/>
        </w:rPr>
        <w:t>13</w:t>
      </w:r>
      <w:r w:rsidR="00E417B6" w:rsidRPr="001D5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DBD5E3" w14:textId="77777777" w:rsidR="00F275D6" w:rsidRPr="001D5A48" w:rsidRDefault="00F275D6" w:rsidP="00E417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D49A8A" w14:textId="4FA1CE4A" w:rsidR="00F275D6" w:rsidRPr="001D5A48" w:rsidRDefault="00F275D6" w:rsidP="001D5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48">
        <w:rPr>
          <w:rFonts w:ascii="Times New Roman" w:hAnsi="Times New Roman" w:cs="Times New Roman"/>
          <w:b/>
          <w:sz w:val="24"/>
          <w:szCs w:val="24"/>
        </w:rPr>
        <w:t xml:space="preserve">AN ORDINANCE OF THE COMMON COUNCIL OF THE CITY OF MADISON, INDIANA ESTABLISHING THE </w:t>
      </w:r>
      <w:r w:rsidR="001C1C9A">
        <w:rPr>
          <w:rFonts w:ascii="Times New Roman" w:hAnsi="Times New Roman" w:cs="Times New Roman"/>
          <w:b/>
          <w:sz w:val="24"/>
          <w:szCs w:val="24"/>
        </w:rPr>
        <w:t>PLANNING, PRESERVATION, &amp; DESIGN</w:t>
      </w:r>
      <w:r w:rsidR="001D5A48" w:rsidRPr="001D5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A48">
        <w:rPr>
          <w:rFonts w:ascii="Times New Roman" w:hAnsi="Times New Roman" w:cs="Times New Roman"/>
          <w:b/>
          <w:sz w:val="24"/>
          <w:szCs w:val="24"/>
        </w:rPr>
        <w:t>NONREVERTING FUND</w:t>
      </w:r>
    </w:p>
    <w:p w14:paraId="35397900" w14:textId="77777777" w:rsidR="00790F0B" w:rsidRPr="001D5A48" w:rsidRDefault="00790F0B" w:rsidP="00F275D6">
      <w:pPr>
        <w:rPr>
          <w:rFonts w:ascii="Times New Roman" w:hAnsi="Times New Roman" w:cs="Times New Roman"/>
          <w:sz w:val="24"/>
          <w:szCs w:val="24"/>
        </w:rPr>
      </w:pPr>
    </w:p>
    <w:p w14:paraId="78E3B8CF" w14:textId="10642917" w:rsidR="00790F0B" w:rsidRPr="001D5A48" w:rsidRDefault="00790F0B" w:rsidP="00F275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 WHEREAS, </w:t>
      </w:r>
      <w:r w:rsidR="00C141FC" w:rsidRPr="001D5A48">
        <w:rPr>
          <w:rFonts w:ascii="Times New Roman" w:hAnsi="Times New Roman" w:cs="Times New Roman"/>
          <w:sz w:val="24"/>
          <w:szCs w:val="24"/>
        </w:rPr>
        <w:t xml:space="preserve">the City of Madison will incur certain expenses related to </w:t>
      </w:r>
      <w:r w:rsidR="001C1C9A">
        <w:rPr>
          <w:rFonts w:ascii="Times New Roman" w:hAnsi="Times New Roman" w:cs="Times New Roman"/>
          <w:sz w:val="24"/>
          <w:szCs w:val="24"/>
        </w:rPr>
        <w:t>Planning, Preservation, &amp; Design</w:t>
      </w:r>
      <w:r w:rsidRPr="001D5A48">
        <w:rPr>
          <w:rFonts w:ascii="Times New Roman" w:hAnsi="Times New Roman" w:cs="Times New Roman"/>
          <w:sz w:val="24"/>
          <w:szCs w:val="24"/>
        </w:rPr>
        <w:t>; and</w:t>
      </w:r>
    </w:p>
    <w:p w14:paraId="5335C5CC" w14:textId="77777777" w:rsidR="00790F0B" w:rsidRPr="001D5A48" w:rsidRDefault="00790F0B" w:rsidP="00F275D6">
      <w:pPr>
        <w:rPr>
          <w:rFonts w:ascii="Times New Roman" w:hAnsi="Times New Roman" w:cs="Times New Roman"/>
          <w:sz w:val="24"/>
          <w:szCs w:val="24"/>
        </w:rPr>
      </w:pPr>
    </w:p>
    <w:p w14:paraId="02021DB5" w14:textId="6E6C6FCE" w:rsidR="00827488" w:rsidRPr="001D5A48" w:rsidRDefault="00790F0B" w:rsidP="00C141FC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 WHEREAS, </w:t>
      </w:r>
      <w:r w:rsidR="00C141FC" w:rsidRPr="001D5A48">
        <w:rPr>
          <w:rFonts w:ascii="Times New Roman" w:hAnsi="Times New Roman" w:cs="Times New Roman"/>
          <w:sz w:val="24"/>
          <w:szCs w:val="24"/>
        </w:rPr>
        <w:t xml:space="preserve">the City of Madison wished to establish a fund </w:t>
      </w:r>
      <w:proofErr w:type="gramStart"/>
      <w:r w:rsidR="00C141FC" w:rsidRPr="001D5A4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C141FC" w:rsidRPr="001D5A48">
        <w:rPr>
          <w:rFonts w:ascii="Times New Roman" w:hAnsi="Times New Roman" w:cs="Times New Roman"/>
          <w:sz w:val="24"/>
          <w:szCs w:val="24"/>
        </w:rPr>
        <w:t xml:space="preserve"> deposit </w:t>
      </w:r>
      <w:r w:rsidR="001C1C9A">
        <w:rPr>
          <w:rFonts w:ascii="Times New Roman" w:hAnsi="Times New Roman" w:cs="Times New Roman"/>
          <w:sz w:val="24"/>
          <w:szCs w:val="24"/>
        </w:rPr>
        <w:t>collected fees, penalties, and/or fines</w:t>
      </w:r>
      <w:r w:rsidR="000A1D29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C141FC" w:rsidRPr="001D5A48">
        <w:rPr>
          <w:rFonts w:ascii="Times New Roman" w:hAnsi="Times New Roman" w:cs="Times New Roman"/>
          <w:sz w:val="24"/>
          <w:szCs w:val="24"/>
        </w:rPr>
        <w:t xml:space="preserve">funds and pay expenses on </w:t>
      </w:r>
      <w:r w:rsidR="001C1C9A">
        <w:rPr>
          <w:rFonts w:ascii="Times New Roman" w:hAnsi="Times New Roman" w:cs="Times New Roman"/>
          <w:sz w:val="24"/>
          <w:szCs w:val="24"/>
        </w:rPr>
        <w:t>printing/advertisements, purchase of office supplies, professional development, or professional/contracted services</w:t>
      </w:r>
      <w:r w:rsidR="00A16B98">
        <w:rPr>
          <w:rFonts w:ascii="Times New Roman" w:hAnsi="Times New Roman" w:cs="Times New Roman"/>
          <w:sz w:val="24"/>
          <w:szCs w:val="24"/>
        </w:rPr>
        <w:t xml:space="preserve"> for the Planning, Preservation, &amp; Design Department</w:t>
      </w:r>
      <w:r w:rsidR="00214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A508B" w14:textId="77777777" w:rsidR="000B54A0" w:rsidRPr="001D5A48" w:rsidRDefault="000B54A0" w:rsidP="00F275D6">
      <w:pPr>
        <w:rPr>
          <w:rFonts w:ascii="Times New Roman" w:hAnsi="Times New Roman" w:cs="Times New Roman"/>
          <w:sz w:val="24"/>
          <w:szCs w:val="24"/>
        </w:rPr>
      </w:pPr>
    </w:p>
    <w:p w14:paraId="2630A949" w14:textId="77777777" w:rsidR="000B54A0" w:rsidRPr="001D5A48" w:rsidRDefault="000B54A0" w:rsidP="00F275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 NOW, THEREFORE, BE IT ORDAINED by the Common Council of the City of Madison, Indiana as follows:</w:t>
      </w:r>
    </w:p>
    <w:p w14:paraId="326316BD" w14:textId="77777777" w:rsidR="000B54A0" w:rsidRPr="001D5A48" w:rsidRDefault="000B54A0" w:rsidP="00F275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C149F" w14:textId="03442236" w:rsidR="000B54A0" w:rsidRPr="001D5A48" w:rsidRDefault="000B54A0" w:rsidP="00580D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An account is established for the purpose of depositing monies from </w:t>
      </w:r>
      <w:r w:rsidR="00D8565C">
        <w:rPr>
          <w:rFonts w:ascii="Times New Roman" w:hAnsi="Times New Roman" w:cs="Times New Roman"/>
          <w:sz w:val="24"/>
          <w:szCs w:val="24"/>
        </w:rPr>
        <w:t>Fees</w:t>
      </w:r>
      <w:r w:rsidR="001C1C9A">
        <w:rPr>
          <w:rFonts w:ascii="Times New Roman" w:hAnsi="Times New Roman" w:cs="Times New Roman"/>
          <w:sz w:val="24"/>
          <w:szCs w:val="24"/>
        </w:rPr>
        <w:t xml:space="preserve">/Penalties/Fines collected by the </w:t>
      </w:r>
      <w:bookmarkStart w:id="0" w:name="_Hlk103943573"/>
      <w:r w:rsidR="001C1C9A">
        <w:rPr>
          <w:rFonts w:ascii="Times New Roman" w:hAnsi="Times New Roman" w:cs="Times New Roman"/>
          <w:sz w:val="24"/>
          <w:szCs w:val="24"/>
        </w:rPr>
        <w:t>Planning, Preservation, &amp; Design Department</w:t>
      </w:r>
      <w:bookmarkEnd w:id="0"/>
      <w:r w:rsidR="00D8565C">
        <w:rPr>
          <w:rFonts w:ascii="Times New Roman" w:hAnsi="Times New Roman" w:cs="Times New Roman"/>
          <w:sz w:val="24"/>
          <w:szCs w:val="24"/>
        </w:rPr>
        <w:t xml:space="preserve">, </w:t>
      </w:r>
      <w:r w:rsidRPr="001D5A48">
        <w:rPr>
          <w:rFonts w:ascii="Times New Roman" w:hAnsi="Times New Roman" w:cs="Times New Roman"/>
          <w:sz w:val="24"/>
          <w:szCs w:val="24"/>
        </w:rPr>
        <w:t xml:space="preserve">donations, </w:t>
      </w:r>
      <w:r w:rsidR="0085011D">
        <w:rPr>
          <w:rFonts w:ascii="Times New Roman" w:hAnsi="Times New Roman" w:cs="Times New Roman"/>
          <w:sz w:val="24"/>
          <w:szCs w:val="24"/>
        </w:rPr>
        <w:t xml:space="preserve">grants, </w:t>
      </w:r>
      <w:r w:rsidR="00713A58" w:rsidRPr="001D5A48">
        <w:rPr>
          <w:rFonts w:ascii="Times New Roman" w:hAnsi="Times New Roman" w:cs="Times New Roman"/>
          <w:sz w:val="24"/>
          <w:szCs w:val="24"/>
        </w:rPr>
        <w:t>appropriations from City accounts</w:t>
      </w:r>
      <w:r w:rsidRPr="001D5A48">
        <w:rPr>
          <w:rFonts w:ascii="Times New Roman" w:hAnsi="Times New Roman" w:cs="Times New Roman"/>
          <w:sz w:val="24"/>
          <w:szCs w:val="24"/>
        </w:rPr>
        <w:t xml:space="preserve"> or from any lawful source for paying the required obligations for the City of Madison </w:t>
      </w:r>
      <w:r w:rsidR="00A16B98">
        <w:rPr>
          <w:rFonts w:ascii="Times New Roman" w:hAnsi="Times New Roman" w:cs="Times New Roman"/>
          <w:sz w:val="24"/>
          <w:szCs w:val="24"/>
        </w:rPr>
        <w:t>Planning, Preservation, &amp; Design</w:t>
      </w:r>
      <w:r w:rsidR="00713A58" w:rsidRPr="001D5A48">
        <w:rPr>
          <w:rFonts w:ascii="Times New Roman" w:hAnsi="Times New Roman" w:cs="Times New Roman"/>
          <w:sz w:val="24"/>
          <w:szCs w:val="24"/>
        </w:rPr>
        <w:t>.</w:t>
      </w:r>
    </w:p>
    <w:p w14:paraId="335FE7F0" w14:textId="77777777" w:rsidR="006B4543" w:rsidRPr="001D5A48" w:rsidRDefault="006B4543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1A34E" w14:textId="44ED3352" w:rsidR="006B4543" w:rsidRPr="001D5A48" w:rsidRDefault="006B4543" w:rsidP="00580D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The account shall be named the </w:t>
      </w:r>
      <w:r w:rsidR="00A16B98">
        <w:rPr>
          <w:rFonts w:ascii="Times New Roman" w:hAnsi="Times New Roman" w:cs="Times New Roman"/>
          <w:sz w:val="24"/>
          <w:szCs w:val="24"/>
        </w:rPr>
        <w:t xml:space="preserve">Planning, Preservation, &amp; Design </w:t>
      </w:r>
      <w:r w:rsidR="00713A58" w:rsidRPr="001D5A48">
        <w:rPr>
          <w:rFonts w:ascii="Times New Roman" w:hAnsi="Times New Roman" w:cs="Times New Roman"/>
          <w:sz w:val="24"/>
          <w:szCs w:val="24"/>
        </w:rPr>
        <w:t>non-reverting fund</w:t>
      </w:r>
      <w:r w:rsidRPr="001D5A48">
        <w:rPr>
          <w:rFonts w:ascii="Times New Roman" w:hAnsi="Times New Roman" w:cs="Times New Roman"/>
          <w:sz w:val="24"/>
          <w:szCs w:val="24"/>
        </w:rPr>
        <w:t xml:space="preserve"> and all funds contained in the account shall be expended only for the exclusive purpose of paying </w:t>
      </w:r>
      <w:r w:rsidR="00713A58" w:rsidRPr="001D5A48">
        <w:rPr>
          <w:rFonts w:ascii="Times New Roman" w:hAnsi="Times New Roman" w:cs="Times New Roman"/>
          <w:sz w:val="24"/>
          <w:szCs w:val="24"/>
        </w:rPr>
        <w:t xml:space="preserve">expenses related </w:t>
      </w:r>
      <w:r w:rsidR="000A1D29">
        <w:rPr>
          <w:rFonts w:ascii="Times New Roman" w:hAnsi="Times New Roman" w:cs="Times New Roman"/>
          <w:sz w:val="24"/>
          <w:szCs w:val="24"/>
        </w:rPr>
        <w:t xml:space="preserve">to </w:t>
      </w:r>
      <w:r w:rsidR="00A16B98">
        <w:rPr>
          <w:rFonts w:ascii="Times New Roman" w:hAnsi="Times New Roman" w:cs="Times New Roman"/>
          <w:sz w:val="24"/>
          <w:szCs w:val="24"/>
        </w:rPr>
        <w:t>printing/advertisements, purchase of office supplies, professional development, or professional/contracted services for the Planning, Preservation, &amp; Design Department</w:t>
      </w:r>
      <w:r w:rsidR="00494B66">
        <w:rPr>
          <w:rFonts w:ascii="Times New Roman" w:hAnsi="Times New Roman" w:cs="Times New Roman"/>
          <w:sz w:val="24"/>
          <w:szCs w:val="24"/>
        </w:rPr>
        <w:t>.</w:t>
      </w:r>
      <w:r w:rsidR="00784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294E5" w14:textId="77777777" w:rsidR="006B4543" w:rsidRPr="001D5A48" w:rsidRDefault="006B4543" w:rsidP="00580DD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9793DD5" w14:textId="1AB5D89E" w:rsidR="006B4543" w:rsidRPr="001D5A48" w:rsidRDefault="006B4543" w:rsidP="00580D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The account shall be </w:t>
      </w:r>
      <w:proofErr w:type="spellStart"/>
      <w:r w:rsidRPr="001D5A48">
        <w:rPr>
          <w:rFonts w:ascii="Times New Roman" w:hAnsi="Times New Roman" w:cs="Times New Roman"/>
          <w:sz w:val="24"/>
          <w:szCs w:val="24"/>
        </w:rPr>
        <w:t>nonreverting</w:t>
      </w:r>
      <w:proofErr w:type="spellEnd"/>
      <w:r w:rsidRPr="001D5A48">
        <w:rPr>
          <w:rFonts w:ascii="Times New Roman" w:hAnsi="Times New Roman" w:cs="Times New Roman"/>
          <w:sz w:val="24"/>
          <w:szCs w:val="24"/>
        </w:rPr>
        <w:t xml:space="preserve"> and exist perpetually unless terminated by a subse</w:t>
      </w:r>
      <w:r w:rsidR="00E258D3" w:rsidRPr="001D5A48">
        <w:rPr>
          <w:rFonts w:ascii="Times New Roman" w:hAnsi="Times New Roman" w:cs="Times New Roman"/>
          <w:sz w:val="24"/>
          <w:szCs w:val="24"/>
        </w:rPr>
        <w:t>quent ordinance enacted by the Common Council.</w:t>
      </w:r>
    </w:p>
    <w:p w14:paraId="7B45DA82" w14:textId="77777777" w:rsidR="00E258D3" w:rsidRPr="001D5A48" w:rsidRDefault="00E258D3" w:rsidP="00580DD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1DCAE07" w14:textId="405C6A1B" w:rsidR="00E258D3" w:rsidRPr="001D5A48" w:rsidRDefault="00E258D3" w:rsidP="00580D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>If the account is terminated by a subsequent ordinance enacted by the Common Council, the remaining balance of the terminated account shall revert to the general budget of the Common Council.</w:t>
      </w:r>
    </w:p>
    <w:p w14:paraId="4A0D25AC" w14:textId="77777777" w:rsidR="00E258D3" w:rsidRPr="001D5A48" w:rsidRDefault="00E258D3" w:rsidP="00E258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6B1D3C" w14:textId="23AC13CD" w:rsidR="00E258D3" w:rsidRPr="001D5A48" w:rsidRDefault="00E258D3" w:rsidP="00E258D3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The foregoing Ordinance was passed and adopted by the Common Council, City of Madison, Indiana at a regular meeting held on the </w:t>
      </w:r>
      <w:r w:rsidR="00A16B98">
        <w:rPr>
          <w:rFonts w:ascii="Times New Roman" w:hAnsi="Times New Roman" w:cs="Times New Roman"/>
          <w:sz w:val="24"/>
          <w:szCs w:val="24"/>
        </w:rPr>
        <w:t>____</w:t>
      </w:r>
      <w:r w:rsidR="007F64EA">
        <w:rPr>
          <w:rFonts w:ascii="Times New Roman" w:hAnsi="Times New Roman" w:cs="Times New Roman"/>
          <w:sz w:val="24"/>
          <w:szCs w:val="24"/>
        </w:rPr>
        <w:t xml:space="preserve"> </w:t>
      </w:r>
      <w:r w:rsidRPr="001D5A48">
        <w:rPr>
          <w:rFonts w:ascii="Times New Roman" w:hAnsi="Times New Roman" w:cs="Times New Roman"/>
          <w:sz w:val="24"/>
          <w:szCs w:val="24"/>
        </w:rPr>
        <w:t xml:space="preserve">day of </w:t>
      </w:r>
      <w:r w:rsidR="00A16B98">
        <w:rPr>
          <w:rFonts w:ascii="Times New Roman" w:hAnsi="Times New Roman" w:cs="Times New Roman"/>
          <w:sz w:val="24"/>
          <w:szCs w:val="24"/>
        </w:rPr>
        <w:t>_________</w:t>
      </w:r>
      <w:r w:rsidRPr="001D5A48">
        <w:rPr>
          <w:rFonts w:ascii="Times New Roman" w:hAnsi="Times New Roman" w:cs="Times New Roman"/>
          <w:sz w:val="24"/>
          <w:szCs w:val="24"/>
        </w:rPr>
        <w:t xml:space="preserve"> 20</w:t>
      </w:r>
      <w:r w:rsidR="00713A58" w:rsidRPr="001D5A48">
        <w:rPr>
          <w:rFonts w:ascii="Times New Roman" w:hAnsi="Times New Roman" w:cs="Times New Roman"/>
          <w:sz w:val="24"/>
          <w:szCs w:val="24"/>
        </w:rPr>
        <w:t>2</w:t>
      </w:r>
      <w:r w:rsidR="0085011D">
        <w:rPr>
          <w:rFonts w:ascii="Times New Roman" w:hAnsi="Times New Roman" w:cs="Times New Roman"/>
          <w:sz w:val="24"/>
          <w:szCs w:val="24"/>
        </w:rPr>
        <w:t>2</w:t>
      </w:r>
      <w:r w:rsidRPr="001D5A48">
        <w:rPr>
          <w:rFonts w:ascii="Times New Roman" w:hAnsi="Times New Roman" w:cs="Times New Roman"/>
          <w:sz w:val="24"/>
          <w:szCs w:val="24"/>
        </w:rPr>
        <w:t>.</w:t>
      </w:r>
    </w:p>
    <w:p w14:paraId="294D7A43" w14:textId="77777777" w:rsidR="00E258D3" w:rsidRPr="001D5A48" w:rsidRDefault="00E258D3" w:rsidP="00E258D3">
      <w:pPr>
        <w:rPr>
          <w:rFonts w:ascii="Times New Roman" w:hAnsi="Times New Roman" w:cs="Times New Roman"/>
          <w:sz w:val="24"/>
          <w:szCs w:val="24"/>
        </w:rPr>
      </w:pPr>
    </w:p>
    <w:p w14:paraId="1C5832BC" w14:textId="77777777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PRESENTED BY:</w:t>
      </w:r>
    </w:p>
    <w:p w14:paraId="7E9F1A54" w14:textId="77777777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</w:p>
    <w:p w14:paraId="38C20605" w14:textId="77777777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</w:t>
      </w:r>
    </w:p>
    <w:p w14:paraId="066DD140" w14:textId="5A3C8FC9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F38FD" w:rsidRPr="001D5A48">
        <w:rPr>
          <w:rFonts w:ascii="Times New Roman" w:hAnsi="Times New Roman" w:cs="Times New Roman"/>
          <w:sz w:val="24"/>
          <w:szCs w:val="24"/>
        </w:rPr>
        <w:t>Council President Pro-tempore</w:t>
      </w:r>
    </w:p>
    <w:p w14:paraId="6064E51D" w14:textId="19B6743C" w:rsidR="00AF38FD" w:rsidRPr="001D5A48" w:rsidRDefault="00AF38FD" w:rsidP="00580DD6">
      <w:pPr>
        <w:rPr>
          <w:rFonts w:ascii="Times New Roman" w:hAnsi="Times New Roman" w:cs="Times New Roman"/>
          <w:sz w:val="24"/>
          <w:szCs w:val="24"/>
        </w:rPr>
      </w:pPr>
    </w:p>
    <w:p w14:paraId="2541E7C3" w14:textId="4C77009E" w:rsidR="00AF38FD" w:rsidRPr="001D5A48" w:rsidRDefault="00AF38FD" w:rsidP="00580D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0795EE74" w14:textId="1DE984A7" w:rsidR="00AF38FD" w:rsidRPr="001D5A48" w:rsidRDefault="00AF38FD" w:rsidP="00580DD6">
      <w:pPr>
        <w:rPr>
          <w:rFonts w:ascii="Times New Roman" w:hAnsi="Times New Roman" w:cs="Times New Roman"/>
          <w:sz w:val="24"/>
          <w:szCs w:val="24"/>
        </w:rPr>
      </w:pPr>
    </w:p>
    <w:p w14:paraId="2292AA1A" w14:textId="77777777" w:rsidR="00AF38FD" w:rsidRPr="001D5A48" w:rsidRDefault="00AF38FD" w:rsidP="00580DD6">
      <w:pPr>
        <w:rPr>
          <w:rFonts w:ascii="Times New Roman" w:hAnsi="Times New Roman" w:cs="Times New Roman"/>
          <w:sz w:val="24"/>
          <w:szCs w:val="24"/>
        </w:rPr>
      </w:pPr>
    </w:p>
    <w:p w14:paraId="4FFA49C9" w14:textId="77777777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D5A48">
        <w:rPr>
          <w:rFonts w:ascii="Times New Roman" w:hAnsi="Times New Roman" w:cs="Times New Roman"/>
          <w:sz w:val="24"/>
          <w:szCs w:val="24"/>
        </w:rPr>
        <w:t xml:space="preserve">SEAL)   </w:t>
      </w:r>
      <w:proofErr w:type="gramEnd"/>
      <w:r w:rsidRPr="001D5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</w:t>
      </w:r>
    </w:p>
    <w:p w14:paraId="4FED7BD6" w14:textId="0B914430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 ATTEST:                                                          </w:t>
      </w:r>
      <w:r w:rsidR="00713A58" w:rsidRPr="001D5A48">
        <w:rPr>
          <w:rFonts w:ascii="Times New Roman" w:hAnsi="Times New Roman" w:cs="Times New Roman"/>
          <w:sz w:val="24"/>
          <w:szCs w:val="24"/>
        </w:rPr>
        <w:t>Bob G. Courtney</w:t>
      </w:r>
      <w:r w:rsidRPr="001D5A48">
        <w:rPr>
          <w:rFonts w:ascii="Times New Roman" w:hAnsi="Times New Roman" w:cs="Times New Roman"/>
          <w:sz w:val="24"/>
          <w:szCs w:val="24"/>
        </w:rPr>
        <w:t>, Mayor</w:t>
      </w:r>
    </w:p>
    <w:p w14:paraId="64B49615" w14:textId="77777777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</w:p>
    <w:p w14:paraId="7EEE9F8F" w14:textId="77777777" w:rsidR="00E258D3" w:rsidRPr="001D5A48" w:rsidRDefault="00E258D3" w:rsidP="00580D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6E2C4541" w14:textId="029D4DA1" w:rsidR="00827488" w:rsidRPr="001D5A48" w:rsidRDefault="00E258D3" w:rsidP="00F275D6">
      <w:pPr>
        <w:rPr>
          <w:rFonts w:ascii="Times New Roman" w:hAnsi="Times New Roman" w:cs="Times New Roman"/>
          <w:sz w:val="24"/>
          <w:szCs w:val="24"/>
        </w:rPr>
      </w:pPr>
      <w:r w:rsidRPr="001D5A48">
        <w:rPr>
          <w:rFonts w:ascii="Times New Roman" w:hAnsi="Times New Roman" w:cs="Times New Roman"/>
          <w:sz w:val="24"/>
          <w:szCs w:val="24"/>
        </w:rPr>
        <w:t xml:space="preserve"> </w:t>
      </w:r>
      <w:r w:rsidR="00D55706">
        <w:rPr>
          <w:rFonts w:ascii="Times New Roman" w:hAnsi="Times New Roman" w:cs="Times New Roman"/>
          <w:sz w:val="24"/>
          <w:szCs w:val="24"/>
        </w:rPr>
        <w:t>Ka</w:t>
      </w:r>
      <w:r w:rsidR="0067013C">
        <w:rPr>
          <w:rFonts w:ascii="Times New Roman" w:hAnsi="Times New Roman" w:cs="Times New Roman"/>
          <w:sz w:val="24"/>
          <w:szCs w:val="24"/>
        </w:rPr>
        <w:t>thleen</w:t>
      </w:r>
      <w:r w:rsidR="00D55706">
        <w:rPr>
          <w:rFonts w:ascii="Times New Roman" w:hAnsi="Times New Roman" w:cs="Times New Roman"/>
          <w:sz w:val="24"/>
          <w:szCs w:val="24"/>
        </w:rPr>
        <w:t xml:space="preserve"> Rampy</w:t>
      </w:r>
      <w:r w:rsidRPr="001D5A48">
        <w:rPr>
          <w:rFonts w:ascii="Times New Roman" w:hAnsi="Times New Roman" w:cs="Times New Roman"/>
          <w:sz w:val="24"/>
          <w:szCs w:val="24"/>
        </w:rPr>
        <w:t>, Clerk-Treasurer</w:t>
      </w:r>
    </w:p>
    <w:sectPr w:rsidR="00827488" w:rsidRPr="001D5A48" w:rsidSect="00580D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638"/>
    <w:multiLevelType w:val="hybridMultilevel"/>
    <w:tmpl w:val="CC14A0D0"/>
    <w:lvl w:ilvl="0" w:tplc="955678EE">
      <w:start w:val="1"/>
      <w:numFmt w:val="upp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9004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D6"/>
    <w:rsid w:val="00046487"/>
    <w:rsid w:val="00052856"/>
    <w:rsid w:val="0007713D"/>
    <w:rsid w:val="00095F08"/>
    <w:rsid w:val="000A1D29"/>
    <w:rsid w:val="000B54A0"/>
    <w:rsid w:val="001C1C9A"/>
    <w:rsid w:val="001D5A48"/>
    <w:rsid w:val="00214B54"/>
    <w:rsid w:val="00392711"/>
    <w:rsid w:val="00494B66"/>
    <w:rsid w:val="004B096B"/>
    <w:rsid w:val="00580DD6"/>
    <w:rsid w:val="0067013C"/>
    <w:rsid w:val="006B4543"/>
    <w:rsid w:val="00713A58"/>
    <w:rsid w:val="00782306"/>
    <w:rsid w:val="007841A9"/>
    <w:rsid w:val="00790F0B"/>
    <w:rsid w:val="007F64EA"/>
    <w:rsid w:val="0081326B"/>
    <w:rsid w:val="00827488"/>
    <w:rsid w:val="0085011D"/>
    <w:rsid w:val="009C3FB2"/>
    <w:rsid w:val="00A16B98"/>
    <w:rsid w:val="00AF38FD"/>
    <w:rsid w:val="00BD25AF"/>
    <w:rsid w:val="00C141FC"/>
    <w:rsid w:val="00CB5C61"/>
    <w:rsid w:val="00D55706"/>
    <w:rsid w:val="00D8565C"/>
    <w:rsid w:val="00E166EA"/>
    <w:rsid w:val="00E258D3"/>
    <w:rsid w:val="00E417B6"/>
    <w:rsid w:val="00E46C95"/>
    <w:rsid w:val="00F275D6"/>
    <w:rsid w:val="00F9054D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DFAC"/>
  <w15:chartTrackingRefBased/>
  <w15:docId w15:val="{36F71574-BA24-4DB1-A869-97D1187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proj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Schell</dc:creator>
  <cp:keywords/>
  <dc:description/>
  <cp:lastModifiedBy>City Hall</cp:lastModifiedBy>
  <cp:revision>3</cp:revision>
  <cp:lastPrinted>2022-04-28T12:27:00Z</cp:lastPrinted>
  <dcterms:created xsi:type="dcterms:W3CDTF">2022-07-19T13:19:00Z</dcterms:created>
  <dcterms:modified xsi:type="dcterms:W3CDTF">2022-07-19T15:02:00Z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